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4E7E" w14:textId="69350726" w:rsidR="00FD7011" w:rsidRPr="005F176B" w:rsidRDefault="00FD7011" w:rsidP="005F176B">
      <w:pPr>
        <w:tabs>
          <w:tab w:val="left" w:pos="1440"/>
          <w:tab w:val="left" w:pos="1620"/>
        </w:tabs>
        <w:spacing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健康卫士在行动之“我在家乡做科普”活动报告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418"/>
        <w:gridCol w:w="1842"/>
        <w:gridCol w:w="1497"/>
      </w:tblGrid>
      <w:tr w:rsidR="005F176B" w:rsidRPr="005F176B" w14:paraId="2AFC50FB" w14:textId="77777777" w:rsidTr="001240A5">
        <w:trPr>
          <w:jc w:val="center"/>
        </w:trPr>
        <w:tc>
          <w:tcPr>
            <w:tcW w:w="8296" w:type="dxa"/>
            <w:gridSpan w:val="6"/>
            <w:vAlign w:val="center"/>
          </w:tcPr>
          <w:p w14:paraId="7FD50A62" w14:textId="24E28F43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一、基本信息</w:t>
            </w:r>
          </w:p>
        </w:tc>
      </w:tr>
      <w:tr w:rsidR="000F5CE3" w:rsidRPr="005F176B" w14:paraId="26435647" w14:textId="77777777" w:rsidTr="000F5CE3">
        <w:trPr>
          <w:jc w:val="center"/>
        </w:trPr>
        <w:tc>
          <w:tcPr>
            <w:tcW w:w="846" w:type="dxa"/>
            <w:vMerge w:val="restart"/>
            <w:vAlign w:val="center"/>
          </w:tcPr>
          <w:p w14:paraId="3BD2418B" w14:textId="244911F9" w:rsidR="000F5CE3" w:rsidRPr="005F176B" w:rsidRDefault="000F5CE3" w:rsidP="000F5CE3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实践成员</w:t>
            </w:r>
          </w:p>
        </w:tc>
        <w:tc>
          <w:tcPr>
            <w:tcW w:w="1276" w:type="dxa"/>
            <w:vAlign w:val="center"/>
          </w:tcPr>
          <w:p w14:paraId="0C293E00" w14:textId="76C425A4" w:rsidR="000F5CE3" w:rsidRPr="005F176B" w:rsidRDefault="000F5CE3" w:rsidP="000F5CE3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 w14:paraId="253C4AF0" w14:textId="508E22B1" w:rsidR="000F5CE3" w:rsidRPr="005F176B" w:rsidRDefault="000F5CE3" w:rsidP="000F5CE3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51390DD" w14:textId="60CDE0A8" w:rsidR="000F5CE3" w:rsidRPr="005F176B" w:rsidRDefault="000F5CE3" w:rsidP="000F5CE3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学号</w:t>
            </w:r>
          </w:p>
        </w:tc>
        <w:tc>
          <w:tcPr>
            <w:tcW w:w="1842" w:type="dxa"/>
            <w:vAlign w:val="center"/>
          </w:tcPr>
          <w:p w14:paraId="2AA92030" w14:textId="40DB1D29" w:rsidR="000F5CE3" w:rsidRPr="005F176B" w:rsidRDefault="000F5CE3" w:rsidP="000F5CE3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年级</w:t>
            </w:r>
          </w:p>
        </w:tc>
        <w:tc>
          <w:tcPr>
            <w:tcW w:w="1497" w:type="dxa"/>
            <w:vAlign w:val="center"/>
          </w:tcPr>
          <w:p w14:paraId="3544AA3A" w14:textId="78F0B5E7" w:rsidR="000F5CE3" w:rsidRPr="005F176B" w:rsidRDefault="000F5CE3" w:rsidP="000F5CE3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手机号码</w:t>
            </w:r>
          </w:p>
        </w:tc>
      </w:tr>
      <w:tr w:rsidR="005F176B" w:rsidRPr="005F176B" w14:paraId="2794F9D7" w14:textId="77777777" w:rsidTr="000F5CE3">
        <w:trPr>
          <w:jc w:val="center"/>
        </w:trPr>
        <w:tc>
          <w:tcPr>
            <w:tcW w:w="846" w:type="dxa"/>
            <w:vMerge/>
            <w:vAlign w:val="center"/>
          </w:tcPr>
          <w:p w14:paraId="0051A828" w14:textId="7777777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CA926" w14:textId="36D22F25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E1ED80" w14:textId="422EFD55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610F6F" w14:textId="1FB976F4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99D731" w14:textId="3FF27220" w:rsidR="005F176B" w:rsidRPr="005F176B" w:rsidRDefault="000F5CE3" w:rsidP="005F176B">
            <w:pPr>
              <w:tabs>
                <w:tab w:val="left" w:pos="1445"/>
              </w:tabs>
              <w:jc w:val="center"/>
              <w:rPr>
                <w:rFonts w:ascii="宋体" w:hAnsi="宋体" w:hint="eastAsia"/>
                <w:sz w:val="28"/>
                <w:szCs w:val="24"/>
              </w:rPr>
            </w:pPr>
            <w:r w:rsidRPr="000F5CE3">
              <w:rPr>
                <w:rFonts w:ascii="宋体" w:hAnsi="宋体" w:hint="eastAsia"/>
                <w:color w:val="FF0000"/>
                <w:sz w:val="22"/>
                <w:szCs w:val="21"/>
              </w:rPr>
              <w:t>例：2</w:t>
            </w:r>
            <w:r w:rsidRPr="000F5CE3">
              <w:rPr>
                <w:rFonts w:ascii="宋体" w:hAnsi="宋体"/>
                <w:color w:val="FF0000"/>
                <w:sz w:val="22"/>
                <w:szCs w:val="21"/>
              </w:rPr>
              <w:t>022</w:t>
            </w:r>
            <w:r w:rsidRPr="000F5CE3">
              <w:rPr>
                <w:rFonts w:ascii="宋体" w:hAnsi="宋体" w:hint="eastAsia"/>
                <w:color w:val="FF0000"/>
                <w:sz w:val="22"/>
                <w:szCs w:val="21"/>
              </w:rPr>
              <w:t>级本科</w:t>
            </w:r>
          </w:p>
        </w:tc>
        <w:tc>
          <w:tcPr>
            <w:tcW w:w="1497" w:type="dxa"/>
            <w:vAlign w:val="center"/>
          </w:tcPr>
          <w:p w14:paraId="05E11951" w14:textId="2DDE4723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5F176B" w:rsidRPr="005F176B" w14:paraId="4396199C" w14:textId="77777777" w:rsidTr="0089534A">
        <w:trPr>
          <w:jc w:val="center"/>
        </w:trPr>
        <w:tc>
          <w:tcPr>
            <w:tcW w:w="846" w:type="dxa"/>
            <w:vMerge/>
            <w:vAlign w:val="center"/>
          </w:tcPr>
          <w:p w14:paraId="50D9243A" w14:textId="7777777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7450" w:type="dxa"/>
            <w:gridSpan w:val="5"/>
            <w:vAlign w:val="center"/>
          </w:tcPr>
          <w:p w14:paraId="122F81E0" w14:textId="2365501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  <w:r w:rsidRPr="005F176B">
              <w:rPr>
                <w:rFonts w:ascii="宋体" w:hAnsi="宋体" w:hint="eastAsia"/>
                <w:sz w:val="28"/>
                <w:szCs w:val="24"/>
              </w:rPr>
              <w:t>（请根据实际实践人数增删行数）</w:t>
            </w:r>
          </w:p>
        </w:tc>
      </w:tr>
      <w:tr w:rsidR="005F176B" w:rsidRPr="005F176B" w14:paraId="6E78E6B1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2AFA7DE6" w14:textId="2712DC91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活动名称</w:t>
            </w:r>
          </w:p>
        </w:tc>
        <w:tc>
          <w:tcPr>
            <w:tcW w:w="6174" w:type="dxa"/>
            <w:gridSpan w:val="4"/>
            <w:vAlign w:val="center"/>
          </w:tcPr>
          <w:p w14:paraId="66BCA7A9" w14:textId="7777777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5F176B" w:rsidRPr="005F176B" w14:paraId="6CEF2BBA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1D1ACC4E" w14:textId="31C9D591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活动时间</w:t>
            </w:r>
          </w:p>
        </w:tc>
        <w:tc>
          <w:tcPr>
            <w:tcW w:w="6174" w:type="dxa"/>
            <w:gridSpan w:val="4"/>
            <w:vAlign w:val="center"/>
          </w:tcPr>
          <w:p w14:paraId="281C9E3C" w14:textId="7777777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5F176B" w:rsidRPr="005F176B" w14:paraId="6D77ABC6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2F370E83" w14:textId="730138A8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5F176B">
              <w:rPr>
                <w:rFonts w:ascii="宋体" w:hAnsi="宋体" w:hint="eastAsia"/>
                <w:b/>
                <w:bCs/>
                <w:sz w:val="28"/>
                <w:szCs w:val="24"/>
              </w:rPr>
              <w:t>活动地点</w:t>
            </w:r>
          </w:p>
        </w:tc>
        <w:tc>
          <w:tcPr>
            <w:tcW w:w="6174" w:type="dxa"/>
            <w:gridSpan w:val="4"/>
            <w:vAlign w:val="center"/>
          </w:tcPr>
          <w:p w14:paraId="6E3474F4" w14:textId="7777777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5F176B" w:rsidRPr="005F176B" w14:paraId="01BB9C61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148DC2E5" w14:textId="643B15A9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活动对象</w:t>
            </w:r>
          </w:p>
        </w:tc>
        <w:tc>
          <w:tcPr>
            <w:tcW w:w="6174" w:type="dxa"/>
            <w:gridSpan w:val="4"/>
            <w:vAlign w:val="center"/>
          </w:tcPr>
          <w:p w14:paraId="1D7A8E8E" w14:textId="77777777" w:rsidR="005F176B" w:rsidRPr="00F63FB5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F63FB5" w:rsidRPr="005F176B" w14:paraId="3B4E7202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2CA27105" w14:textId="17A9B2BF" w:rsidR="00F63FB5" w:rsidRDefault="00F63FB5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活动覆盖人数</w:t>
            </w:r>
          </w:p>
        </w:tc>
        <w:tc>
          <w:tcPr>
            <w:tcW w:w="6174" w:type="dxa"/>
            <w:gridSpan w:val="4"/>
            <w:vAlign w:val="center"/>
          </w:tcPr>
          <w:p w14:paraId="6ED6A395" w14:textId="77777777" w:rsidR="00F63FB5" w:rsidRPr="00F63FB5" w:rsidRDefault="00F63FB5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5F176B" w:rsidRPr="005F176B" w14:paraId="31384964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522B741F" w14:textId="5764473C" w:rsid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活动形式</w:t>
            </w:r>
          </w:p>
        </w:tc>
        <w:tc>
          <w:tcPr>
            <w:tcW w:w="6174" w:type="dxa"/>
            <w:gridSpan w:val="4"/>
            <w:vAlign w:val="center"/>
          </w:tcPr>
          <w:p w14:paraId="6812B861" w14:textId="77777777" w:rsidR="005F176B" w:rsidRPr="005F176B" w:rsidRDefault="005F176B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F63FB5" w:rsidRPr="005F176B" w14:paraId="7D02EBCF" w14:textId="77777777" w:rsidTr="005F176B">
        <w:trPr>
          <w:jc w:val="center"/>
        </w:trPr>
        <w:tc>
          <w:tcPr>
            <w:tcW w:w="2122" w:type="dxa"/>
            <w:gridSpan w:val="2"/>
            <w:vAlign w:val="center"/>
          </w:tcPr>
          <w:p w14:paraId="235E62F9" w14:textId="0D0BDA40" w:rsidR="00F63FB5" w:rsidRDefault="00F63FB5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活动次数</w:t>
            </w:r>
          </w:p>
        </w:tc>
        <w:tc>
          <w:tcPr>
            <w:tcW w:w="6174" w:type="dxa"/>
            <w:gridSpan w:val="4"/>
            <w:vAlign w:val="center"/>
          </w:tcPr>
          <w:p w14:paraId="7707B04A" w14:textId="77777777" w:rsidR="00F63FB5" w:rsidRPr="005F176B" w:rsidRDefault="00F63FB5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:rsidR="00407DDC" w:rsidRPr="005F176B" w14:paraId="7A524EEF" w14:textId="77777777" w:rsidTr="00BB5EE3">
        <w:trPr>
          <w:jc w:val="center"/>
        </w:trPr>
        <w:tc>
          <w:tcPr>
            <w:tcW w:w="8296" w:type="dxa"/>
            <w:gridSpan w:val="6"/>
            <w:vAlign w:val="center"/>
          </w:tcPr>
          <w:p w14:paraId="2F3AB584" w14:textId="14F47473" w:rsidR="00407DDC" w:rsidRPr="00407DDC" w:rsidRDefault="00407DDC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 w:rsidRPr="00407DDC">
              <w:rPr>
                <w:rFonts w:ascii="宋体" w:hAnsi="宋体" w:hint="eastAsia"/>
                <w:b/>
                <w:bCs/>
                <w:sz w:val="28"/>
                <w:szCs w:val="24"/>
              </w:rPr>
              <w:t>二、活动目的及意义</w:t>
            </w:r>
          </w:p>
        </w:tc>
      </w:tr>
      <w:tr w:rsidR="00407DDC" w:rsidRPr="005F176B" w14:paraId="2AC04454" w14:textId="77777777" w:rsidTr="00407DDC">
        <w:trPr>
          <w:trHeight w:val="2374"/>
          <w:jc w:val="center"/>
        </w:trPr>
        <w:tc>
          <w:tcPr>
            <w:tcW w:w="8296" w:type="dxa"/>
            <w:gridSpan w:val="6"/>
            <w:vAlign w:val="center"/>
          </w:tcPr>
          <w:p w14:paraId="5A6689C6" w14:textId="77777777" w:rsidR="00407DDC" w:rsidRPr="00407DDC" w:rsidRDefault="00407DDC" w:rsidP="00407DDC">
            <w:pPr>
              <w:tabs>
                <w:tab w:val="left" w:pos="1445"/>
              </w:tabs>
              <w:rPr>
                <w:rFonts w:ascii="宋体" w:hAnsi="宋体"/>
                <w:sz w:val="28"/>
                <w:szCs w:val="24"/>
              </w:rPr>
            </w:pPr>
          </w:p>
        </w:tc>
      </w:tr>
      <w:tr w:rsidR="00407DDC" w:rsidRPr="005F176B" w14:paraId="4A55B194" w14:textId="77777777" w:rsidTr="00BB5EE3">
        <w:trPr>
          <w:jc w:val="center"/>
        </w:trPr>
        <w:tc>
          <w:tcPr>
            <w:tcW w:w="8296" w:type="dxa"/>
            <w:gridSpan w:val="6"/>
            <w:vAlign w:val="center"/>
          </w:tcPr>
          <w:p w14:paraId="74A07281" w14:textId="7271645A" w:rsidR="00407DDC" w:rsidRPr="00407DDC" w:rsidRDefault="00407DDC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三、活动内容</w:t>
            </w:r>
          </w:p>
        </w:tc>
      </w:tr>
      <w:tr w:rsidR="00407DDC" w:rsidRPr="005F176B" w14:paraId="64CC1105" w14:textId="77777777" w:rsidTr="00407DDC">
        <w:trPr>
          <w:trHeight w:val="3735"/>
          <w:jc w:val="center"/>
        </w:trPr>
        <w:tc>
          <w:tcPr>
            <w:tcW w:w="8296" w:type="dxa"/>
            <w:gridSpan w:val="6"/>
            <w:vAlign w:val="center"/>
          </w:tcPr>
          <w:p w14:paraId="58A59EDB" w14:textId="77777777" w:rsidR="00407DDC" w:rsidRPr="00407DDC" w:rsidRDefault="00407DDC" w:rsidP="00407DDC">
            <w:pPr>
              <w:tabs>
                <w:tab w:val="left" w:pos="1445"/>
              </w:tabs>
              <w:rPr>
                <w:rFonts w:ascii="宋体" w:hAnsi="宋体"/>
                <w:sz w:val="28"/>
                <w:szCs w:val="24"/>
              </w:rPr>
            </w:pPr>
          </w:p>
        </w:tc>
      </w:tr>
      <w:tr w:rsidR="00407DDC" w:rsidRPr="005F176B" w14:paraId="4C37C6EA" w14:textId="77777777" w:rsidTr="00BB5EE3">
        <w:trPr>
          <w:jc w:val="center"/>
        </w:trPr>
        <w:tc>
          <w:tcPr>
            <w:tcW w:w="8296" w:type="dxa"/>
            <w:gridSpan w:val="6"/>
            <w:vAlign w:val="center"/>
          </w:tcPr>
          <w:p w14:paraId="3B1FC0E4" w14:textId="40CF3947" w:rsidR="00407DDC" w:rsidRPr="00407DDC" w:rsidRDefault="00407DDC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四、活动效果（主要从活动覆盖面及有无反馈出发）</w:t>
            </w:r>
          </w:p>
        </w:tc>
      </w:tr>
      <w:tr w:rsidR="00407DDC" w:rsidRPr="005F176B" w14:paraId="38D88056" w14:textId="77777777" w:rsidTr="00407DDC">
        <w:trPr>
          <w:trHeight w:val="3189"/>
          <w:jc w:val="center"/>
        </w:trPr>
        <w:tc>
          <w:tcPr>
            <w:tcW w:w="8296" w:type="dxa"/>
            <w:gridSpan w:val="6"/>
            <w:vAlign w:val="center"/>
          </w:tcPr>
          <w:p w14:paraId="30D3650D" w14:textId="77777777" w:rsidR="00407DDC" w:rsidRPr="00407DDC" w:rsidRDefault="00407DDC" w:rsidP="00407DDC">
            <w:pPr>
              <w:tabs>
                <w:tab w:val="left" w:pos="1445"/>
              </w:tabs>
              <w:rPr>
                <w:rFonts w:ascii="宋体" w:hAnsi="宋体"/>
                <w:sz w:val="28"/>
                <w:szCs w:val="24"/>
              </w:rPr>
            </w:pPr>
          </w:p>
        </w:tc>
      </w:tr>
      <w:tr w:rsidR="00407DDC" w:rsidRPr="005F176B" w14:paraId="2BF9C1F3" w14:textId="77777777" w:rsidTr="00BB5EE3">
        <w:trPr>
          <w:jc w:val="center"/>
        </w:trPr>
        <w:tc>
          <w:tcPr>
            <w:tcW w:w="8296" w:type="dxa"/>
            <w:gridSpan w:val="6"/>
            <w:vAlign w:val="center"/>
          </w:tcPr>
          <w:p w14:paraId="57492413" w14:textId="31D7D9E7" w:rsidR="00407DDC" w:rsidRPr="00407DDC" w:rsidRDefault="00407DDC" w:rsidP="005F176B">
            <w:pPr>
              <w:tabs>
                <w:tab w:val="left" w:pos="1445"/>
              </w:tabs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五、心得体会（每位成员均需）</w:t>
            </w:r>
          </w:p>
        </w:tc>
      </w:tr>
      <w:tr w:rsidR="00407DDC" w:rsidRPr="005F176B" w14:paraId="38F74F79" w14:textId="77777777" w:rsidTr="00407DDC">
        <w:trPr>
          <w:trHeight w:val="4642"/>
          <w:jc w:val="center"/>
        </w:trPr>
        <w:tc>
          <w:tcPr>
            <w:tcW w:w="8296" w:type="dxa"/>
            <w:gridSpan w:val="6"/>
            <w:vAlign w:val="center"/>
          </w:tcPr>
          <w:p w14:paraId="600EF5C4" w14:textId="77777777" w:rsidR="00407DDC" w:rsidRPr="00407DDC" w:rsidRDefault="00407DDC" w:rsidP="00407DDC">
            <w:pPr>
              <w:tabs>
                <w:tab w:val="left" w:pos="1445"/>
              </w:tabs>
              <w:rPr>
                <w:rFonts w:ascii="宋体" w:hAnsi="宋体"/>
                <w:sz w:val="28"/>
                <w:szCs w:val="24"/>
              </w:rPr>
            </w:pPr>
          </w:p>
        </w:tc>
      </w:tr>
    </w:tbl>
    <w:p w14:paraId="28347A2A" w14:textId="77777777" w:rsidR="00A83F74" w:rsidRDefault="00A83F74">
      <w:pPr>
        <w:tabs>
          <w:tab w:val="left" w:pos="1445"/>
        </w:tabs>
      </w:pPr>
    </w:p>
    <w:sectPr w:rsidR="00A83F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A963" w14:textId="77777777" w:rsidR="00E03DB9" w:rsidRDefault="00E03DB9" w:rsidP="00FD7011">
      <w:r>
        <w:separator/>
      </w:r>
    </w:p>
  </w:endnote>
  <w:endnote w:type="continuationSeparator" w:id="0">
    <w:p w14:paraId="3EA79A62" w14:textId="77777777" w:rsidR="00E03DB9" w:rsidRDefault="00E03DB9" w:rsidP="00FD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0D8F" w14:textId="77777777" w:rsidR="00E03DB9" w:rsidRDefault="00E03DB9" w:rsidP="00FD7011">
      <w:r>
        <w:separator/>
      </w:r>
    </w:p>
  </w:footnote>
  <w:footnote w:type="continuationSeparator" w:id="0">
    <w:p w14:paraId="5E1983CD" w14:textId="77777777" w:rsidR="00E03DB9" w:rsidRDefault="00E03DB9" w:rsidP="00FD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SwiaGRpZCI6ImM2ZDc0OGVhYmZkODU0YTlkZGU5N2EzMDI5ZjJmYWJlIiwidXNlckNvdW50IjoxfQ=="/>
  </w:docVars>
  <w:rsids>
    <w:rsidRoot w:val="31237B1F"/>
    <w:rsid w:val="00076831"/>
    <w:rsid w:val="000B4BBD"/>
    <w:rsid w:val="000F5CE3"/>
    <w:rsid w:val="00121E2B"/>
    <w:rsid w:val="00390273"/>
    <w:rsid w:val="003F789F"/>
    <w:rsid w:val="00407DDC"/>
    <w:rsid w:val="005D02EC"/>
    <w:rsid w:val="005F176B"/>
    <w:rsid w:val="006052CF"/>
    <w:rsid w:val="006115FF"/>
    <w:rsid w:val="00694C57"/>
    <w:rsid w:val="006C0BDC"/>
    <w:rsid w:val="006F1A75"/>
    <w:rsid w:val="0083138B"/>
    <w:rsid w:val="0087494F"/>
    <w:rsid w:val="008C435C"/>
    <w:rsid w:val="00907F27"/>
    <w:rsid w:val="009C1058"/>
    <w:rsid w:val="009C2F3E"/>
    <w:rsid w:val="00A83F74"/>
    <w:rsid w:val="00A95011"/>
    <w:rsid w:val="00AD2894"/>
    <w:rsid w:val="00B516AE"/>
    <w:rsid w:val="00BF3BAC"/>
    <w:rsid w:val="00C306A0"/>
    <w:rsid w:val="00CA2F83"/>
    <w:rsid w:val="00CE0EC6"/>
    <w:rsid w:val="00DA6679"/>
    <w:rsid w:val="00DE0977"/>
    <w:rsid w:val="00E03DB9"/>
    <w:rsid w:val="00E145A5"/>
    <w:rsid w:val="00E271D0"/>
    <w:rsid w:val="00E95A6C"/>
    <w:rsid w:val="00EA2A9C"/>
    <w:rsid w:val="00EB7221"/>
    <w:rsid w:val="00ED2F74"/>
    <w:rsid w:val="00EF1F65"/>
    <w:rsid w:val="00F05475"/>
    <w:rsid w:val="00F63FB5"/>
    <w:rsid w:val="00FD7011"/>
    <w:rsid w:val="17901205"/>
    <w:rsid w:val="2FBA7B3F"/>
    <w:rsid w:val="31237B1F"/>
    <w:rsid w:val="4ABA3E76"/>
    <w:rsid w:val="54E751E1"/>
    <w:rsid w:val="5BBB524E"/>
    <w:rsid w:val="5C580ABE"/>
    <w:rsid w:val="740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71EFC"/>
  <w15:docId w15:val="{3C01B35D-3009-41D1-B941-A47B9E34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D7011"/>
    <w:pPr>
      <w:ind w:firstLineChars="200" w:firstLine="420"/>
    </w:pPr>
  </w:style>
  <w:style w:type="table" w:styleId="a8">
    <w:name w:val="Table Grid"/>
    <w:basedOn w:val="a1"/>
    <w:rsid w:val="005F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kingsoft\office6\templates\download\1618c89d-2d77-496b-8979-0c64e7481723\&#23398;&#29983;&#20250;&#31038;&#22242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ECF-4E47-4BE1-A031-1DAD23CC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学生会社团招新报名表</Template>
  <TotalTime>4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余生如故</dc:creator>
  <cp:lastModifiedBy>danhong</cp:lastModifiedBy>
  <cp:revision>3</cp:revision>
  <dcterms:created xsi:type="dcterms:W3CDTF">2024-07-13T11:09:00Z</dcterms:created>
  <dcterms:modified xsi:type="dcterms:W3CDTF">2024-12-31T00:39:00Z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v1.0_mb_JDS3Mi0dA75EeDwNrOxSQg==</vt:lpwstr>
  </property>
  <property fmtid="{D5CDD505-2E9C-101B-9397-08002B2CF9AE}" pid="4" name="ICV">
    <vt:lpwstr>29686571C0894E7E9CE915453E55B25E_13</vt:lpwstr>
  </property>
</Properties>
</file>